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BCAA" w14:textId="77777777" w:rsidR="00B47C3D" w:rsidRDefault="00B47C3D"/>
    <w:tbl>
      <w:tblPr>
        <w:tblStyle w:val="Tabellenraster"/>
        <w:tblW w:w="11963" w:type="dxa"/>
        <w:tblBorders>
          <w:top w:val="single" w:sz="4" w:space="0" w:color="A6A6A6" w:themeColor="background1" w:themeShade="A6"/>
          <w:left w:val="single" w:sz="4" w:space="0" w:color="FFFFFF" w:themeColor="background1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8505"/>
      </w:tblGrid>
      <w:tr w:rsidR="00901F4D" w14:paraId="1EAB86A5" w14:textId="77777777" w:rsidTr="00B0280B">
        <w:trPr>
          <w:trHeight w:hRule="exact" w:val="360"/>
        </w:trPr>
        <w:tc>
          <w:tcPr>
            <w:tcW w:w="3458" w:type="dxa"/>
            <w:vMerge w:val="restart"/>
          </w:tcPr>
          <w:p w14:paraId="19B62ED5" w14:textId="77777777" w:rsidR="00901F4D" w:rsidRDefault="00901F4D" w:rsidP="0038356D"/>
        </w:tc>
        <w:tc>
          <w:tcPr>
            <w:tcW w:w="8505" w:type="dxa"/>
          </w:tcPr>
          <w:p w14:paraId="7D2F67BC" w14:textId="77777777" w:rsidR="00901F4D" w:rsidRDefault="00901F4D" w:rsidP="0038356D"/>
        </w:tc>
      </w:tr>
      <w:tr w:rsidR="00901F4D" w14:paraId="52DD8742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3559186C" w14:textId="77777777" w:rsidR="00901F4D" w:rsidRDefault="00901F4D" w:rsidP="0038356D"/>
        </w:tc>
        <w:tc>
          <w:tcPr>
            <w:tcW w:w="8505" w:type="dxa"/>
          </w:tcPr>
          <w:p w14:paraId="360AAEB8" w14:textId="77777777" w:rsidR="00901F4D" w:rsidRDefault="00901F4D" w:rsidP="0038356D"/>
        </w:tc>
      </w:tr>
      <w:tr w:rsidR="00901F4D" w14:paraId="2EBC76CF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179AD495" w14:textId="77777777" w:rsidR="00901F4D" w:rsidRDefault="00901F4D" w:rsidP="0038356D"/>
        </w:tc>
        <w:tc>
          <w:tcPr>
            <w:tcW w:w="8505" w:type="dxa"/>
          </w:tcPr>
          <w:p w14:paraId="29DA174C" w14:textId="77777777" w:rsidR="00901F4D" w:rsidRDefault="00901F4D" w:rsidP="0038356D"/>
        </w:tc>
      </w:tr>
      <w:tr w:rsidR="00901F4D" w14:paraId="58E662CE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0F269F85" w14:textId="77777777" w:rsidR="00901F4D" w:rsidRDefault="00901F4D" w:rsidP="0038356D"/>
        </w:tc>
        <w:tc>
          <w:tcPr>
            <w:tcW w:w="8505" w:type="dxa"/>
          </w:tcPr>
          <w:p w14:paraId="57C26D42" w14:textId="77777777" w:rsidR="00901F4D" w:rsidRDefault="00901F4D" w:rsidP="0038356D"/>
        </w:tc>
      </w:tr>
      <w:tr w:rsidR="00901F4D" w14:paraId="7075561F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19694CE8" w14:textId="77777777" w:rsidR="00901F4D" w:rsidRDefault="00901F4D" w:rsidP="0038356D"/>
        </w:tc>
        <w:tc>
          <w:tcPr>
            <w:tcW w:w="8505" w:type="dxa"/>
          </w:tcPr>
          <w:p w14:paraId="77B83279" w14:textId="77777777" w:rsidR="00901F4D" w:rsidRDefault="00901F4D" w:rsidP="0038356D"/>
        </w:tc>
      </w:tr>
      <w:tr w:rsidR="00901F4D" w14:paraId="146B4B3E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6075E15D" w14:textId="77777777" w:rsidR="00901F4D" w:rsidRDefault="00901F4D" w:rsidP="0038356D"/>
        </w:tc>
        <w:tc>
          <w:tcPr>
            <w:tcW w:w="8505" w:type="dxa"/>
          </w:tcPr>
          <w:p w14:paraId="2553A19A" w14:textId="77777777" w:rsidR="00901F4D" w:rsidRDefault="00901F4D" w:rsidP="0038356D"/>
        </w:tc>
      </w:tr>
      <w:tr w:rsidR="00901F4D" w14:paraId="2ADE742A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73324922" w14:textId="77777777" w:rsidR="00901F4D" w:rsidRDefault="00901F4D" w:rsidP="0038356D"/>
        </w:tc>
        <w:tc>
          <w:tcPr>
            <w:tcW w:w="8505" w:type="dxa"/>
          </w:tcPr>
          <w:p w14:paraId="6B2CA5B8" w14:textId="77777777" w:rsidR="00901F4D" w:rsidRDefault="00901F4D" w:rsidP="0038356D"/>
        </w:tc>
      </w:tr>
      <w:tr w:rsidR="00901F4D" w14:paraId="1CA72EBE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331B2D86" w14:textId="77777777" w:rsidR="00901F4D" w:rsidRDefault="00901F4D" w:rsidP="0038356D"/>
        </w:tc>
        <w:tc>
          <w:tcPr>
            <w:tcW w:w="8505" w:type="dxa"/>
          </w:tcPr>
          <w:p w14:paraId="34AE4559" w14:textId="77777777" w:rsidR="00901F4D" w:rsidRDefault="00901F4D" w:rsidP="0038356D"/>
        </w:tc>
      </w:tr>
      <w:tr w:rsidR="00901F4D" w14:paraId="2C4ACF95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4B8E678" w14:textId="77777777" w:rsidR="00901F4D" w:rsidRDefault="00901F4D" w:rsidP="0038356D"/>
        </w:tc>
        <w:tc>
          <w:tcPr>
            <w:tcW w:w="8505" w:type="dxa"/>
          </w:tcPr>
          <w:p w14:paraId="546E7351" w14:textId="77777777" w:rsidR="00901F4D" w:rsidRDefault="00901F4D" w:rsidP="0038356D"/>
        </w:tc>
      </w:tr>
      <w:tr w:rsidR="00901F4D" w14:paraId="03077F8D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4D0A42D9" w14:textId="77777777" w:rsidR="00901F4D" w:rsidRDefault="00901F4D" w:rsidP="0038356D"/>
        </w:tc>
        <w:tc>
          <w:tcPr>
            <w:tcW w:w="8505" w:type="dxa"/>
          </w:tcPr>
          <w:p w14:paraId="1DB34FC2" w14:textId="77777777" w:rsidR="00901F4D" w:rsidRDefault="00901F4D" w:rsidP="0038356D"/>
        </w:tc>
      </w:tr>
      <w:tr w:rsidR="00901F4D" w14:paraId="7F28E135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1B4EEEE" w14:textId="77777777" w:rsidR="00901F4D" w:rsidRDefault="00901F4D" w:rsidP="0038356D"/>
        </w:tc>
        <w:tc>
          <w:tcPr>
            <w:tcW w:w="8505" w:type="dxa"/>
          </w:tcPr>
          <w:p w14:paraId="253F0ED6" w14:textId="77777777" w:rsidR="00901F4D" w:rsidRDefault="00901F4D" w:rsidP="0038356D">
            <w:bookmarkStart w:id="0" w:name="_GoBack"/>
            <w:bookmarkEnd w:id="0"/>
          </w:p>
        </w:tc>
      </w:tr>
      <w:tr w:rsidR="00901F4D" w14:paraId="144413A9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E54BAAB" w14:textId="77777777" w:rsidR="00901F4D" w:rsidRDefault="00901F4D" w:rsidP="0038356D"/>
        </w:tc>
        <w:tc>
          <w:tcPr>
            <w:tcW w:w="8505" w:type="dxa"/>
          </w:tcPr>
          <w:p w14:paraId="738A1B3E" w14:textId="77777777" w:rsidR="00901F4D" w:rsidRDefault="00901F4D" w:rsidP="0038356D"/>
        </w:tc>
      </w:tr>
      <w:tr w:rsidR="00901F4D" w14:paraId="2D507F97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12B2F0DF" w14:textId="77777777" w:rsidR="00901F4D" w:rsidRDefault="00901F4D" w:rsidP="0038356D"/>
        </w:tc>
        <w:tc>
          <w:tcPr>
            <w:tcW w:w="8505" w:type="dxa"/>
          </w:tcPr>
          <w:p w14:paraId="75CF5082" w14:textId="77777777" w:rsidR="00901F4D" w:rsidRDefault="00901F4D" w:rsidP="0038356D"/>
        </w:tc>
      </w:tr>
      <w:tr w:rsidR="00901F4D" w14:paraId="1E84CE9B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043BA125" w14:textId="77777777" w:rsidR="00901F4D" w:rsidRDefault="00901F4D" w:rsidP="0038356D"/>
        </w:tc>
        <w:tc>
          <w:tcPr>
            <w:tcW w:w="8505" w:type="dxa"/>
          </w:tcPr>
          <w:p w14:paraId="7EA1C162" w14:textId="77777777" w:rsidR="00901F4D" w:rsidRDefault="00901F4D" w:rsidP="0038356D"/>
        </w:tc>
      </w:tr>
      <w:tr w:rsidR="00901F4D" w14:paraId="61FE1A61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67F6C97A" w14:textId="77777777" w:rsidR="00901F4D" w:rsidRDefault="00901F4D" w:rsidP="0038356D"/>
        </w:tc>
        <w:tc>
          <w:tcPr>
            <w:tcW w:w="8505" w:type="dxa"/>
          </w:tcPr>
          <w:p w14:paraId="019C3DDE" w14:textId="77777777" w:rsidR="00901F4D" w:rsidRDefault="00901F4D" w:rsidP="0038356D"/>
        </w:tc>
      </w:tr>
      <w:tr w:rsidR="00901F4D" w14:paraId="70487B30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6C46E5EF" w14:textId="77777777" w:rsidR="00901F4D" w:rsidRDefault="00901F4D" w:rsidP="0038356D"/>
        </w:tc>
        <w:tc>
          <w:tcPr>
            <w:tcW w:w="8505" w:type="dxa"/>
          </w:tcPr>
          <w:p w14:paraId="76F0004D" w14:textId="77777777" w:rsidR="00901F4D" w:rsidRDefault="00901F4D" w:rsidP="0038356D"/>
        </w:tc>
      </w:tr>
      <w:tr w:rsidR="00901F4D" w14:paraId="0D4CB7B1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27AACBF6" w14:textId="77777777" w:rsidR="00901F4D" w:rsidRDefault="00901F4D" w:rsidP="0038356D"/>
        </w:tc>
        <w:tc>
          <w:tcPr>
            <w:tcW w:w="8505" w:type="dxa"/>
          </w:tcPr>
          <w:p w14:paraId="5E5F6904" w14:textId="77777777" w:rsidR="00901F4D" w:rsidRDefault="00901F4D" w:rsidP="0038356D"/>
        </w:tc>
      </w:tr>
      <w:tr w:rsidR="00901F4D" w14:paraId="5F5F1206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32FB0BB" w14:textId="77777777" w:rsidR="00901F4D" w:rsidRDefault="00901F4D" w:rsidP="0038356D"/>
        </w:tc>
        <w:tc>
          <w:tcPr>
            <w:tcW w:w="8505" w:type="dxa"/>
          </w:tcPr>
          <w:p w14:paraId="679BCEF2" w14:textId="77777777" w:rsidR="00901F4D" w:rsidRDefault="00901F4D" w:rsidP="0038356D"/>
        </w:tc>
      </w:tr>
      <w:tr w:rsidR="00901F4D" w14:paraId="09F8584A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D435089" w14:textId="77777777" w:rsidR="00901F4D" w:rsidRDefault="00901F4D" w:rsidP="0038356D"/>
        </w:tc>
        <w:tc>
          <w:tcPr>
            <w:tcW w:w="8505" w:type="dxa"/>
          </w:tcPr>
          <w:p w14:paraId="7A75883C" w14:textId="77777777" w:rsidR="00901F4D" w:rsidRDefault="00901F4D" w:rsidP="0038356D"/>
        </w:tc>
      </w:tr>
      <w:tr w:rsidR="00901F4D" w14:paraId="4E29E47E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175FD757" w14:textId="77777777" w:rsidR="00901F4D" w:rsidRDefault="00901F4D" w:rsidP="0038356D"/>
        </w:tc>
        <w:tc>
          <w:tcPr>
            <w:tcW w:w="8505" w:type="dxa"/>
          </w:tcPr>
          <w:p w14:paraId="52D4F0E2" w14:textId="77777777" w:rsidR="00901F4D" w:rsidRDefault="00901F4D" w:rsidP="0038356D"/>
        </w:tc>
      </w:tr>
      <w:tr w:rsidR="00901F4D" w14:paraId="7A1FA1FA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382FA02C" w14:textId="77777777" w:rsidR="00901F4D" w:rsidRDefault="00901F4D" w:rsidP="0038356D"/>
        </w:tc>
        <w:tc>
          <w:tcPr>
            <w:tcW w:w="8505" w:type="dxa"/>
          </w:tcPr>
          <w:p w14:paraId="16208F21" w14:textId="77777777" w:rsidR="00901F4D" w:rsidRDefault="00901F4D" w:rsidP="0038356D"/>
        </w:tc>
      </w:tr>
      <w:tr w:rsidR="00901F4D" w14:paraId="48DBD78C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2A95EE7B" w14:textId="77777777" w:rsidR="00901F4D" w:rsidRDefault="00901F4D" w:rsidP="0038356D"/>
        </w:tc>
        <w:tc>
          <w:tcPr>
            <w:tcW w:w="8505" w:type="dxa"/>
          </w:tcPr>
          <w:p w14:paraId="54EAA57F" w14:textId="77777777" w:rsidR="00901F4D" w:rsidRDefault="00901F4D" w:rsidP="0038356D"/>
        </w:tc>
      </w:tr>
      <w:tr w:rsidR="00901F4D" w14:paraId="6488C6DA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34E8EA9B" w14:textId="77777777" w:rsidR="00901F4D" w:rsidRDefault="00901F4D" w:rsidP="0038356D"/>
        </w:tc>
        <w:tc>
          <w:tcPr>
            <w:tcW w:w="8505" w:type="dxa"/>
          </w:tcPr>
          <w:p w14:paraId="667D007E" w14:textId="77777777" w:rsidR="00901F4D" w:rsidRDefault="00901F4D" w:rsidP="0038356D"/>
        </w:tc>
      </w:tr>
      <w:tr w:rsidR="00901F4D" w14:paraId="0C898C29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6E41744E" w14:textId="77777777" w:rsidR="00901F4D" w:rsidRDefault="00901F4D" w:rsidP="0038356D"/>
        </w:tc>
        <w:tc>
          <w:tcPr>
            <w:tcW w:w="8505" w:type="dxa"/>
          </w:tcPr>
          <w:p w14:paraId="6017CFBE" w14:textId="77777777" w:rsidR="00901F4D" w:rsidRDefault="00901F4D" w:rsidP="0038356D"/>
        </w:tc>
      </w:tr>
      <w:tr w:rsidR="00901F4D" w14:paraId="4BA2D1F3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13D2B619" w14:textId="77777777" w:rsidR="00901F4D" w:rsidRDefault="00901F4D" w:rsidP="0038356D"/>
        </w:tc>
        <w:tc>
          <w:tcPr>
            <w:tcW w:w="8505" w:type="dxa"/>
          </w:tcPr>
          <w:p w14:paraId="15A08F36" w14:textId="77777777" w:rsidR="00901F4D" w:rsidRDefault="00901F4D" w:rsidP="0038356D"/>
        </w:tc>
      </w:tr>
      <w:tr w:rsidR="00901F4D" w14:paraId="2CA4B7CE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405D2E1F" w14:textId="77777777" w:rsidR="00901F4D" w:rsidRDefault="00901F4D" w:rsidP="0038356D"/>
        </w:tc>
        <w:tc>
          <w:tcPr>
            <w:tcW w:w="8505" w:type="dxa"/>
          </w:tcPr>
          <w:p w14:paraId="51BF22BE" w14:textId="77777777" w:rsidR="00901F4D" w:rsidRDefault="00901F4D" w:rsidP="0038356D"/>
        </w:tc>
      </w:tr>
      <w:tr w:rsidR="00901F4D" w14:paraId="141E0186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462C1913" w14:textId="77777777" w:rsidR="00901F4D" w:rsidRDefault="00901F4D" w:rsidP="0038356D"/>
        </w:tc>
        <w:tc>
          <w:tcPr>
            <w:tcW w:w="8505" w:type="dxa"/>
          </w:tcPr>
          <w:p w14:paraId="24CAD36F" w14:textId="77777777" w:rsidR="00901F4D" w:rsidRDefault="00901F4D" w:rsidP="0038356D"/>
        </w:tc>
      </w:tr>
      <w:tr w:rsidR="00901F4D" w14:paraId="71021060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E2D2DFF" w14:textId="77777777" w:rsidR="00901F4D" w:rsidRDefault="00901F4D" w:rsidP="0038356D"/>
        </w:tc>
        <w:tc>
          <w:tcPr>
            <w:tcW w:w="8505" w:type="dxa"/>
          </w:tcPr>
          <w:p w14:paraId="064A71F2" w14:textId="77777777" w:rsidR="00901F4D" w:rsidRDefault="00901F4D" w:rsidP="0038356D"/>
        </w:tc>
      </w:tr>
      <w:tr w:rsidR="00901F4D" w14:paraId="7CC951CF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773B2D4E" w14:textId="77777777" w:rsidR="00901F4D" w:rsidRDefault="00901F4D" w:rsidP="0038356D"/>
        </w:tc>
        <w:tc>
          <w:tcPr>
            <w:tcW w:w="8505" w:type="dxa"/>
          </w:tcPr>
          <w:p w14:paraId="3446020C" w14:textId="77777777" w:rsidR="00901F4D" w:rsidRDefault="00901F4D" w:rsidP="0038356D"/>
        </w:tc>
      </w:tr>
      <w:tr w:rsidR="00901F4D" w14:paraId="4E168D68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2546F07" w14:textId="77777777" w:rsidR="00901F4D" w:rsidRDefault="00901F4D" w:rsidP="0038356D"/>
        </w:tc>
        <w:tc>
          <w:tcPr>
            <w:tcW w:w="8505" w:type="dxa"/>
          </w:tcPr>
          <w:p w14:paraId="0C345110" w14:textId="77777777" w:rsidR="00901F4D" w:rsidRDefault="00901F4D" w:rsidP="0038356D"/>
        </w:tc>
      </w:tr>
      <w:tr w:rsidR="00901F4D" w14:paraId="55D76E4F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523BAA45" w14:textId="77777777" w:rsidR="00901F4D" w:rsidRDefault="00901F4D" w:rsidP="0038356D"/>
        </w:tc>
        <w:tc>
          <w:tcPr>
            <w:tcW w:w="8505" w:type="dxa"/>
          </w:tcPr>
          <w:p w14:paraId="55FFEA96" w14:textId="77777777" w:rsidR="00901F4D" w:rsidRDefault="00901F4D" w:rsidP="0038356D"/>
        </w:tc>
      </w:tr>
      <w:tr w:rsidR="00901F4D" w14:paraId="02479426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44AFA32B" w14:textId="77777777" w:rsidR="00901F4D" w:rsidRDefault="00901F4D" w:rsidP="0038356D"/>
        </w:tc>
        <w:tc>
          <w:tcPr>
            <w:tcW w:w="8505" w:type="dxa"/>
          </w:tcPr>
          <w:p w14:paraId="211373A0" w14:textId="77777777" w:rsidR="00901F4D" w:rsidRDefault="00901F4D" w:rsidP="0038356D"/>
        </w:tc>
      </w:tr>
      <w:tr w:rsidR="00901F4D" w14:paraId="7418CEF9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0F0B332D" w14:textId="77777777" w:rsidR="00901F4D" w:rsidRDefault="00901F4D" w:rsidP="0038356D"/>
        </w:tc>
        <w:tc>
          <w:tcPr>
            <w:tcW w:w="8505" w:type="dxa"/>
          </w:tcPr>
          <w:p w14:paraId="3BB6EFC3" w14:textId="77777777" w:rsidR="00901F4D" w:rsidRDefault="00901F4D" w:rsidP="0038356D"/>
        </w:tc>
      </w:tr>
      <w:tr w:rsidR="00901F4D" w14:paraId="1D339A82" w14:textId="77777777" w:rsidTr="00B0280B">
        <w:trPr>
          <w:trHeight w:hRule="exact" w:val="360"/>
        </w:trPr>
        <w:tc>
          <w:tcPr>
            <w:tcW w:w="3458" w:type="dxa"/>
            <w:vMerge/>
          </w:tcPr>
          <w:p w14:paraId="76C91D11" w14:textId="77777777" w:rsidR="00901F4D" w:rsidRDefault="00901F4D" w:rsidP="0038356D"/>
        </w:tc>
        <w:tc>
          <w:tcPr>
            <w:tcW w:w="8505" w:type="dxa"/>
          </w:tcPr>
          <w:p w14:paraId="1C6D03B3" w14:textId="77777777" w:rsidR="00901F4D" w:rsidRDefault="00901F4D" w:rsidP="0038356D"/>
        </w:tc>
      </w:tr>
    </w:tbl>
    <w:p w14:paraId="14A28F03" w14:textId="44FE3412" w:rsidR="00395B67" w:rsidRDefault="00107794" w:rsidP="00107794">
      <w:pPr>
        <w:tabs>
          <w:tab w:val="left" w:pos="4192"/>
        </w:tabs>
      </w:pPr>
      <w:r>
        <w:tab/>
      </w:r>
    </w:p>
    <w:sectPr w:rsidR="00395B67" w:rsidSect="00901F4D">
      <w:footerReference w:type="default" r:id="rId8"/>
      <w:headerReference w:type="first" r:id="rId9"/>
      <w:footerReference w:type="first" r:id="rId10"/>
      <w:pgSz w:w="12240" w:h="15840" w:code="1"/>
      <w:pgMar w:top="1418" w:right="261" w:bottom="261" w:left="2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30AC8" w14:textId="77777777" w:rsidR="00194A04" w:rsidRDefault="00194A04" w:rsidP="005D66C2">
      <w:pPr>
        <w:spacing w:after="0" w:line="240" w:lineRule="auto"/>
      </w:pPr>
      <w:r>
        <w:separator/>
      </w:r>
    </w:p>
  </w:endnote>
  <w:endnote w:type="continuationSeparator" w:id="0">
    <w:p w14:paraId="28C56571" w14:textId="77777777" w:rsidR="00194A04" w:rsidRDefault="00194A04" w:rsidP="005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997" w14:textId="301AFF84" w:rsidR="00F83F84" w:rsidRPr="00107794" w:rsidRDefault="00107794" w:rsidP="00107794">
    <w:pPr>
      <w:pStyle w:val="Fuzeile"/>
      <w:jc w:val="center"/>
      <w:rPr>
        <w:sz w:val="18"/>
      </w:rPr>
    </w:pPr>
    <w:r w:rsidRPr="00107794">
      <w:rPr>
        <w:sz w:val="18"/>
      </w:rPr>
      <w:t>www.projekte-leicht-gemacht.de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40"/>
      <w:gridCol w:w="1780"/>
      <w:gridCol w:w="1780"/>
      <w:gridCol w:w="2670"/>
    </w:tblGrid>
    <w:tr w:rsidR="00D622E0" w14:paraId="42ECB600" w14:textId="77777777" w:rsidTr="0066221E">
      <w:trPr>
        <w:trHeight w:val="143"/>
      </w:trPr>
      <w:tc>
        <w:tcPr>
          <w:tcW w:w="2186" w:type="pct"/>
        </w:tcPr>
        <w:p w14:paraId="4D1E1C22" w14:textId="77777777" w:rsidR="00D622E0" w:rsidRDefault="00D622E0">
          <w:pPr>
            <w:pStyle w:val="Fuzeile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A764CA" wp14:editId="1CD275FF">
                <wp:simplePos x="0" y="0"/>
                <wp:positionH relativeFrom="column">
                  <wp:posOffset>-114300</wp:posOffset>
                </wp:positionH>
                <wp:positionV relativeFrom="paragraph">
                  <wp:posOffset>-288290</wp:posOffset>
                </wp:positionV>
                <wp:extent cx="457200" cy="45720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le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" w:type="pct"/>
          <w:hideMark/>
        </w:tcPr>
        <w:p w14:paraId="172A238D" w14:textId="77777777" w:rsidR="00D622E0" w:rsidRDefault="00D622E0">
          <w:pPr>
            <w:pStyle w:val="Fuzeile"/>
            <w:spacing w:line="276" w:lineRule="auto"/>
          </w:pPr>
        </w:p>
      </w:tc>
      <w:tc>
        <w:tcPr>
          <w:tcW w:w="804" w:type="pct"/>
          <w:hideMark/>
        </w:tcPr>
        <w:p w14:paraId="46A29643" w14:textId="77777777" w:rsidR="00D622E0" w:rsidRDefault="00D622E0">
          <w:pPr>
            <w:pStyle w:val="Fuzeile"/>
            <w:spacing w:line="276" w:lineRule="auto"/>
          </w:pPr>
        </w:p>
      </w:tc>
      <w:tc>
        <w:tcPr>
          <w:tcW w:w="1206" w:type="pct"/>
          <w:hideMark/>
        </w:tcPr>
        <w:p w14:paraId="666B7176" w14:textId="77777777" w:rsidR="00D622E0" w:rsidRDefault="00D622E0">
          <w:pPr>
            <w:pStyle w:val="Fuzeile"/>
            <w:spacing w:line="276" w:lineRule="auto"/>
          </w:pPr>
        </w:p>
      </w:tc>
    </w:tr>
  </w:tbl>
  <w:p w14:paraId="0E0EFAB1" w14:textId="77777777" w:rsidR="00D622E0" w:rsidRPr="0066221E" w:rsidRDefault="00D622E0" w:rsidP="0066221E">
    <w:pPr>
      <w:pStyle w:val="Fuzeile"/>
      <w:framePr w:wrap="around" w:vAnchor="text" w:hAnchor="page" w:x="6121" w:y="-3"/>
      <w:rPr>
        <w:rStyle w:val="Seitenzahl"/>
        <w:color w:val="FFFFFF" w:themeColor="background1"/>
      </w:rPr>
    </w:pPr>
    <w:r w:rsidRPr="0066221E">
      <w:rPr>
        <w:rStyle w:val="Seitenzahl"/>
        <w:color w:val="FFFFFF" w:themeColor="background1"/>
      </w:rPr>
      <w:fldChar w:fldCharType="begin"/>
    </w:r>
    <w:r w:rsidRPr="0066221E">
      <w:rPr>
        <w:rStyle w:val="Seitenzahl"/>
        <w:color w:val="FFFFFF" w:themeColor="background1"/>
      </w:rPr>
      <w:instrText xml:space="preserve">PAGE  </w:instrText>
    </w:r>
    <w:r w:rsidRPr="0066221E">
      <w:rPr>
        <w:rStyle w:val="Seitenzahl"/>
        <w:color w:val="FFFFFF" w:themeColor="background1"/>
      </w:rPr>
      <w:fldChar w:fldCharType="separate"/>
    </w:r>
    <w:r w:rsidR="00F83F84">
      <w:rPr>
        <w:rStyle w:val="Seitenzahl"/>
        <w:noProof/>
        <w:color w:val="FFFFFF" w:themeColor="background1"/>
      </w:rPr>
      <w:t>1</w:t>
    </w:r>
    <w:r w:rsidRPr="0066221E">
      <w:rPr>
        <w:rStyle w:val="Seitenzahl"/>
        <w:color w:val="FFFFFF" w:themeColor="background1"/>
      </w:rPr>
      <w:fldChar w:fldCharType="end"/>
    </w:r>
  </w:p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40"/>
      <w:gridCol w:w="1780"/>
      <w:gridCol w:w="1780"/>
      <w:gridCol w:w="2670"/>
    </w:tblGrid>
    <w:tr w:rsidR="00D622E0" w14:paraId="17CFA363" w14:textId="77777777" w:rsidTr="0066221E">
      <w:trPr>
        <w:trHeight w:val="325"/>
      </w:trPr>
      <w:tc>
        <w:tcPr>
          <w:tcW w:w="2186" w:type="pct"/>
          <w:shd w:val="clear" w:color="auto" w:fill="4F767E"/>
          <w:vAlign w:val="bottom"/>
          <w:hideMark/>
        </w:tcPr>
        <w:p w14:paraId="6FB3FFDC" w14:textId="77777777" w:rsidR="00D622E0" w:rsidRPr="0066221E" w:rsidRDefault="00194A04" w:rsidP="0066221E">
          <w:pPr>
            <w:pStyle w:val="ContactDetails"/>
            <w:tabs>
              <w:tab w:val="left" w:pos="3650"/>
            </w:tabs>
          </w:pPr>
          <w:hyperlink r:id="rId2" w:history="1">
            <w:r w:rsidR="00D622E0" w:rsidRPr="0066221E">
              <w:rPr>
                <w:rStyle w:val="Link"/>
                <w:color w:val="FFFFFF" w:themeColor="background1"/>
              </w:rPr>
              <w:t>www.projekte-leicht-gemacht.de</w:t>
            </w:r>
          </w:hyperlink>
        </w:p>
      </w:tc>
      <w:tc>
        <w:tcPr>
          <w:tcW w:w="804" w:type="pct"/>
          <w:shd w:val="clear" w:color="auto" w:fill="4F767E"/>
          <w:vAlign w:val="center"/>
          <w:hideMark/>
        </w:tcPr>
        <w:p w14:paraId="676B9787" w14:textId="77777777" w:rsidR="00D622E0" w:rsidRDefault="00D622E0" w:rsidP="0066221E">
          <w:pPr>
            <w:pStyle w:val="ContactDetails"/>
            <w:jc w:val="center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4F767E"/>
          <w:vAlign w:val="center"/>
          <w:hideMark/>
        </w:tcPr>
        <w:p w14:paraId="25A0F295" w14:textId="77777777" w:rsidR="00D622E0" w:rsidRDefault="00D622E0" w:rsidP="0066221E">
          <w:pPr>
            <w:pStyle w:val="ContactDetails"/>
            <w:jc w:val="center"/>
          </w:pPr>
        </w:p>
      </w:tc>
      <w:tc>
        <w:tcPr>
          <w:tcW w:w="1206" w:type="pct"/>
          <w:shd w:val="clear" w:color="auto" w:fill="4F767E"/>
          <w:vAlign w:val="center"/>
          <w:hideMark/>
        </w:tcPr>
        <w:p w14:paraId="2A86FE1F" w14:textId="77777777" w:rsidR="00D622E0" w:rsidRDefault="00D622E0" w:rsidP="0066221E">
          <w:pPr>
            <w:pStyle w:val="ContactDetails"/>
            <w:jc w:val="center"/>
          </w:pPr>
        </w:p>
      </w:tc>
    </w:tr>
  </w:tbl>
  <w:p w14:paraId="13BBC251" w14:textId="77777777" w:rsidR="00D622E0" w:rsidRDefault="00D622E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551D" w14:textId="77777777" w:rsidR="00194A04" w:rsidRDefault="00194A04" w:rsidP="005D66C2">
      <w:pPr>
        <w:spacing w:after="0" w:line="240" w:lineRule="auto"/>
      </w:pPr>
      <w:r>
        <w:separator/>
      </w:r>
    </w:p>
  </w:footnote>
  <w:footnote w:type="continuationSeparator" w:id="0">
    <w:p w14:paraId="74967E0F" w14:textId="77777777" w:rsidR="00194A04" w:rsidRDefault="00194A04" w:rsidP="005D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9701C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40"/>
    </w:tblGrid>
    <w:tr w:rsidR="00D622E0" w14:paraId="2FC88672" w14:textId="77777777" w:rsidTr="009F7D1C">
      <w:tc>
        <w:tcPr>
          <w:tcW w:w="11016" w:type="dxa"/>
          <w:shd w:val="clear" w:color="auto" w:fill="F9701C"/>
          <w:hideMark/>
        </w:tcPr>
        <w:p w14:paraId="4744A707" w14:textId="77777777" w:rsidR="00D622E0" w:rsidRDefault="00D622E0" w:rsidP="005D66C2">
          <w:pPr>
            <w:pStyle w:val="KeinLeerraum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721DE47" wp14:editId="295929DA">
                    <wp:extent cx="6977380" cy="822960"/>
                    <wp:effectExtent l="0" t="0" r="7620" b="0"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7380" cy="822960"/>
                            </a:xfrm>
                            <a:prstGeom prst="rect">
                              <a:avLst/>
                            </a:prstGeom>
                            <a:solidFill>
                              <a:srgbClr val="4F76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ED7F" w14:textId="77777777" w:rsidR="00D622E0" w:rsidRDefault="00D622E0" w:rsidP="005D66C2">
                                <w:pPr>
                                  <w:pStyle w:val="Organization"/>
                                </w:pPr>
                                <w:r>
                                  <w:t>Projekt-Kick-Off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21DE47" id="Rectangle 1" o:spid="_x0000_s1026" style="width:549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" fillcolor="#4f767e" stroked="f" strokeweight=".85pt">
                    <v:textbox>
                      <w:txbxContent>
                        <w:p w14:paraId="0580ED7F" w14:textId="77777777" w:rsidR="00D622E0" w:rsidRDefault="00D622E0" w:rsidP="005D66C2">
                          <w:pPr>
                            <w:pStyle w:val="Organization"/>
                          </w:pPr>
                          <w:r>
                            <w:t>Projekt-Kick-Off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D622E0" w14:paraId="6B99A8C8" w14:textId="77777777" w:rsidTr="009F7D1C">
      <w:tc>
        <w:tcPr>
          <w:tcW w:w="11016" w:type="dxa"/>
          <w:shd w:val="clear" w:color="auto" w:fill="F9701C"/>
        </w:tcPr>
        <w:p w14:paraId="3ADA8128" w14:textId="77777777" w:rsidR="00D622E0" w:rsidRDefault="00D622E0" w:rsidP="005D66C2">
          <w:pPr>
            <w:spacing w:before="60" w:after="40"/>
          </w:pPr>
        </w:p>
      </w:tc>
    </w:tr>
  </w:tbl>
  <w:p w14:paraId="00ECE4EA" w14:textId="77777777" w:rsidR="00D622E0" w:rsidRPr="00553EE4" w:rsidRDefault="00D622E0" w:rsidP="005D66C2">
    <w:pPr>
      <w:pStyle w:val="KeinLeerraum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DD0BE6"/>
    <w:multiLevelType w:val="hybridMultilevel"/>
    <w:tmpl w:val="66CC17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Aufzhlungszeichen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ocumentType w:val="letter"/>
  <w:defaultTabStop w:val="720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4D"/>
    <w:rsid w:val="00107794"/>
    <w:rsid w:val="0012418F"/>
    <w:rsid w:val="00194A04"/>
    <w:rsid w:val="002165EE"/>
    <w:rsid w:val="0038356D"/>
    <w:rsid w:val="00395B67"/>
    <w:rsid w:val="00412631"/>
    <w:rsid w:val="00460CF5"/>
    <w:rsid w:val="005D66C2"/>
    <w:rsid w:val="005E1DD0"/>
    <w:rsid w:val="00616A48"/>
    <w:rsid w:val="0066221E"/>
    <w:rsid w:val="00901F4D"/>
    <w:rsid w:val="009F7D1C"/>
    <w:rsid w:val="00B0280B"/>
    <w:rsid w:val="00B47C3D"/>
    <w:rsid w:val="00BE63EC"/>
    <w:rsid w:val="00D07F60"/>
    <w:rsid w:val="00D622E0"/>
    <w:rsid w:val="00F83F84"/>
    <w:rsid w:val="00F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90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95B67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ganization">
    <w:name w:val="Organization"/>
    <w:basedOn w:val="Standard"/>
    <w:uiPriority w:val="1"/>
    <w:qFormat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caps/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Standard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color w:val="5590CC" w:themeColor="accent1"/>
      <w:sz w:val="48"/>
    </w:rPr>
  </w:style>
  <w:style w:type="paragraph" w:styleId="Untertitel">
    <w:name w:val="Subtitle"/>
    <w:basedOn w:val="Standard"/>
    <w:next w:val="Standard"/>
    <w:link w:val="UntertitelZchn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"/>
    <w:rPr>
      <w:iCs/>
      <w:color w:val="595959" w:themeColor="text1" w:themeTint="A6"/>
      <w:sz w:val="28"/>
      <w:szCs w:val="28"/>
    </w:rPr>
  </w:style>
  <w:style w:type="paragraph" w:styleId="Datum">
    <w:name w:val="Date"/>
    <w:basedOn w:val="Standard"/>
    <w:next w:val="Standard"/>
    <w:link w:val="DatumZchn"/>
    <w:uiPriority w:val="1"/>
    <w:pPr>
      <w:spacing w:before="720" w:after="240"/>
    </w:pPr>
    <w:rPr>
      <w:color w:val="7F7F7F" w:themeColor="text1" w:themeTint="80"/>
    </w:rPr>
  </w:style>
  <w:style w:type="character" w:customStyle="1" w:styleId="DatumZchn">
    <w:name w:val="Datum Zchn"/>
    <w:basedOn w:val="Absatz-Standardschriftart"/>
    <w:link w:val="Datum"/>
    <w:uiPriority w:val="1"/>
    <w:rPr>
      <w:color w:val="7F7F7F" w:themeColor="text1" w:themeTint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395B67"/>
    <w:rPr>
      <w:b/>
      <w:color w:val="000000" w:themeColor="text1"/>
      <w:sz w:val="28"/>
    </w:rPr>
  </w:style>
  <w:style w:type="character" w:styleId="Seitenzahl">
    <w:name w:val="page number"/>
    <w:basedOn w:val="Absatz-Standardschriftart"/>
    <w:uiPriority w:val="99"/>
    <w:unhideWhenUsed/>
    <w:rPr>
      <w:color w:val="073E87" w:themeColor="text2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bCs/>
      <w:color w:val="5590CC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bCs/>
      <w:color w:val="5590CC" w:themeColor="accent1"/>
    </w:rPr>
  </w:style>
  <w:style w:type="paragraph" w:styleId="Listennummer">
    <w:name w:val="List Number"/>
    <w:basedOn w:val="Standard"/>
    <w:uiPriority w:val="1"/>
    <w:unhideWhenUsed/>
    <w:qFormat/>
    <w:pPr>
      <w:numPr>
        <w:numId w:val="6"/>
      </w:numPr>
      <w:contextualSpacing/>
    </w:pPr>
  </w:style>
  <w:style w:type="paragraph" w:styleId="Aufzhlungszeichen">
    <w:name w:val="List Bullet"/>
    <w:basedOn w:val="Standard"/>
    <w:uiPriority w:val="1"/>
    <w:qFormat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i/>
      <w:color w:val="595959" w:themeColor="text1" w:themeTint="A6"/>
      <w:sz w:val="16"/>
    </w:rPr>
  </w:style>
  <w:style w:type="character" w:styleId="Funotenzeichen">
    <w:name w:val="footnote reference"/>
    <w:basedOn w:val="Absatz-Standardschriftart"/>
    <w:uiPriority w:val="99"/>
    <w:rPr>
      <w:color w:val="5590CC" w:themeColor="accent1"/>
      <w:sz w:val="20"/>
      <w:vertAlign w:val="superscript"/>
    </w:rPr>
  </w:style>
  <w:style w:type="paragraph" w:styleId="KeinLeerraum">
    <w:name w:val="No Spacing"/>
    <w:uiPriority w:val="1"/>
    <w:qFormat/>
    <w:pPr>
      <w:spacing w:after="0" w:line="240" w:lineRule="auto"/>
    </w:pPr>
    <w:rPr>
      <w:color w:val="262626" w:themeColor="text1" w:themeTint="D9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Standard"/>
    <w:qFormat/>
    <w:pPr>
      <w:spacing w:after="40"/>
    </w:pPr>
  </w:style>
  <w:style w:type="character" w:customStyle="1" w:styleId="FormHeadingChar">
    <w:name w:val="Form Heading Char"/>
    <w:basedOn w:val="Absatz-Standardschriftart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Standard"/>
    <w:link w:val="FormHeadingChar"/>
    <w:qFormat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Standard"/>
    <w:uiPriority w:val="1"/>
    <w:qFormat/>
    <w:pPr>
      <w:spacing w:after="0" w:line="240" w:lineRule="auto"/>
    </w:pPr>
    <w:rPr>
      <w:color w:val="7F7F7F" w:themeColor="text1" w:themeTint="80"/>
    </w:rPr>
  </w:style>
  <w:style w:type="paragraph" w:styleId="Anrede">
    <w:name w:val="Salutation"/>
    <w:basedOn w:val="Standard"/>
    <w:next w:val="Standard"/>
    <w:link w:val="AnredeZchn"/>
    <w:uiPriority w:val="1"/>
    <w:unhideWhenUsed/>
    <w:qFormat/>
    <w:pPr>
      <w:spacing w:before="480"/>
    </w:pPr>
  </w:style>
  <w:style w:type="character" w:customStyle="1" w:styleId="AnredeZchn">
    <w:name w:val="Anrede Zchn"/>
    <w:basedOn w:val="Absatz-Standardschriftart"/>
    <w:link w:val="Anrede"/>
    <w:uiPriority w:val="1"/>
    <w:rPr>
      <w:color w:val="262626" w:themeColor="text1" w:themeTint="D9"/>
    </w:rPr>
  </w:style>
  <w:style w:type="paragraph" w:styleId="Unterschrift">
    <w:name w:val="Signature"/>
    <w:basedOn w:val="Standard"/>
    <w:link w:val="UnterschriftZchn"/>
    <w:uiPriority w:val="1"/>
    <w:unhideWhenUsed/>
    <w:qFormat/>
    <w:pPr>
      <w:spacing w:before="720"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"/>
    <w:rPr>
      <w:color w:val="262626" w:themeColor="text1" w:themeTint="D9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color w:val="000000" w:themeColor="text1"/>
    </w:rPr>
  </w:style>
  <w:style w:type="character" w:styleId="Link">
    <w:name w:val="Hyperlink"/>
    <w:basedOn w:val="Absatz-Standardschriftart"/>
    <w:uiPriority w:val="99"/>
    <w:unhideWhenUsed/>
    <w:rsid w:val="0066221E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rojekte-leicht-gemach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wiawi/Library/Group%20Containers/UBF8T346G9.Office/User%20Content.localized/Templates.localized/Vorlage-Wor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4132-7EC2-7341-9068-7F59FE7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Vorlage-Word.dotx</Template>
  <TotalTime>0</TotalTime>
  <Pages>1</Pages>
  <Words>14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Windolph</dc:creator>
  <cp:keywords/>
  <dc:description/>
  <cp:lastModifiedBy>Andrea Windolph</cp:lastModifiedBy>
  <cp:revision>4</cp:revision>
  <cp:lastPrinted>2016-12-13T06:42:00Z</cp:lastPrinted>
  <dcterms:created xsi:type="dcterms:W3CDTF">2016-12-13T06:32:00Z</dcterms:created>
  <dcterms:modified xsi:type="dcterms:W3CDTF">2016-12-13T06:44:00Z</dcterms:modified>
  <cp:category/>
</cp:coreProperties>
</file>